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BC0B" w14:textId="6FCACD87" w:rsidR="00045CC8" w:rsidRDefault="009E460C">
      <w:pPr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F47B1A" wp14:editId="2E4A3887">
            <wp:simplePos x="0" y="0"/>
            <wp:positionH relativeFrom="column">
              <wp:posOffset>4450080</wp:posOffset>
            </wp:positionH>
            <wp:positionV relativeFrom="paragraph">
              <wp:posOffset>-151130</wp:posOffset>
            </wp:positionV>
            <wp:extent cx="2028261" cy="1027416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BRAND_logo_DEC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61" cy="1027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7BFEC" w14:textId="485B409E" w:rsidR="00F203D0" w:rsidRDefault="00F203D0">
      <w:pPr>
        <w:rPr>
          <w:rFonts w:ascii="Tahoma" w:hAnsi="Tahoma" w:cs="Tahoma"/>
          <w:szCs w:val="24"/>
        </w:rPr>
      </w:pPr>
    </w:p>
    <w:p w14:paraId="20BA96FB" w14:textId="77777777" w:rsidR="00F203D0" w:rsidRDefault="00F203D0">
      <w:pPr>
        <w:rPr>
          <w:rFonts w:ascii="Tahoma" w:hAnsi="Tahoma" w:cs="Tahoma"/>
          <w:szCs w:val="24"/>
        </w:rPr>
      </w:pPr>
    </w:p>
    <w:p w14:paraId="313ED148" w14:textId="77777777" w:rsidR="000E7151" w:rsidRPr="00681C2F" w:rsidRDefault="000E7151" w:rsidP="000E7151">
      <w:pPr>
        <w:autoSpaceDE w:val="0"/>
        <w:autoSpaceDN w:val="0"/>
        <w:adjustRightInd w:val="0"/>
        <w:rPr>
          <w:rFonts w:cs="Arial"/>
          <w:b/>
          <w:bCs/>
          <w:color w:val="000000"/>
          <w:sz w:val="32"/>
          <w:szCs w:val="32"/>
        </w:rPr>
      </w:pPr>
      <w:r w:rsidRPr="00681C2F">
        <w:rPr>
          <w:rFonts w:cs="Arial"/>
          <w:b/>
          <w:bCs/>
          <w:color w:val="000000"/>
          <w:sz w:val="32"/>
          <w:szCs w:val="32"/>
        </w:rPr>
        <w:t>Details of Previous Pensionable Service</w:t>
      </w:r>
    </w:p>
    <w:p w14:paraId="51EF968A" w14:textId="77777777" w:rsidR="000E7151" w:rsidRDefault="000E7151" w:rsidP="000E715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F6F0EBC" w14:textId="4FE1118A" w:rsidR="00BE342B" w:rsidRDefault="008367A7" w:rsidP="000E715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Under the </w:t>
      </w:r>
      <w:r w:rsidR="00681C2F">
        <w:rPr>
          <w:rFonts w:cs="Arial"/>
          <w:b/>
          <w:bCs/>
          <w:color w:val="000000"/>
        </w:rPr>
        <w:t>LGPS</w:t>
      </w:r>
      <w:r w:rsidR="00681C2F" w:rsidRPr="00681C2F">
        <w:rPr>
          <w:rFonts w:cs="Arial"/>
          <w:b/>
          <w:bCs/>
          <w:color w:val="000000"/>
        </w:rPr>
        <w:t xml:space="preserve"> </w:t>
      </w:r>
      <w:r w:rsidR="00681C2F">
        <w:rPr>
          <w:rFonts w:cs="Arial"/>
          <w:b/>
          <w:bCs/>
          <w:color w:val="000000"/>
        </w:rPr>
        <w:t xml:space="preserve">Regulations </w:t>
      </w:r>
      <w:r>
        <w:rPr>
          <w:rFonts w:cs="Arial"/>
          <w:b/>
          <w:bCs/>
          <w:color w:val="000000"/>
        </w:rPr>
        <w:t xml:space="preserve">you must </w:t>
      </w:r>
      <w:r w:rsidR="00681C2F">
        <w:rPr>
          <w:rFonts w:cs="Arial"/>
          <w:b/>
          <w:bCs/>
          <w:color w:val="000000"/>
        </w:rPr>
        <w:t>notify</w:t>
      </w:r>
      <w:r>
        <w:rPr>
          <w:rFonts w:cs="Arial"/>
          <w:b/>
          <w:bCs/>
          <w:color w:val="000000"/>
        </w:rPr>
        <w:t xml:space="preserve"> us of any other pension benefits you hold </w:t>
      </w:r>
      <w:r w:rsidR="00681C2F">
        <w:rPr>
          <w:rFonts w:cs="Arial"/>
          <w:b/>
          <w:bCs/>
          <w:color w:val="000000"/>
        </w:rPr>
        <w:t>in the LGPS</w:t>
      </w:r>
      <w:r w:rsidR="0085594C">
        <w:rPr>
          <w:rFonts w:cs="Arial"/>
          <w:b/>
          <w:bCs/>
          <w:color w:val="000000"/>
        </w:rPr>
        <w:t>, this includes any AVC contracts</w:t>
      </w:r>
      <w:r w:rsidR="00681C2F">
        <w:rPr>
          <w:rFonts w:cs="Arial"/>
          <w:b/>
          <w:bCs/>
          <w:color w:val="000000"/>
        </w:rPr>
        <w:t xml:space="preserve">. </w:t>
      </w:r>
      <w:r w:rsidR="00BE342B">
        <w:rPr>
          <w:rFonts w:cs="Arial"/>
          <w:b/>
          <w:bCs/>
          <w:color w:val="000000"/>
        </w:rPr>
        <w:t>Please provide the details below.</w:t>
      </w:r>
      <w:r w:rsidR="00681C2F">
        <w:rPr>
          <w:rFonts w:cs="Arial"/>
          <w:b/>
          <w:bCs/>
          <w:color w:val="000000"/>
        </w:rPr>
        <w:t xml:space="preserve"> </w:t>
      </w:r>
    </w:p>
    <w:p w14:paraId="12954400" w14:textId="77777777" w:rsidR="00BE342B" w:rsidRDefault="00BE342B" w:rsidP="000E715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035E77AA" w14:textId="77777777" w:rsidR="00681C2F" w:rsidRDefault="00BE342B" w:rsidP="000E715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Also</w:t>
      </w:r>
      <w:r w:rsidR="00681C2F">
        <w:rPr>
          <w:rFonts w:cs="Arial"/>
          <w:b/>
          <w:bCs/>
          <w:color w:val="000000"/>
        </w:rPr>
        <w:t xml:space="preserve">, if you have </w:t>
      </w:r>
      <w:r>
        <w:rPr>
          <w:rFonts w:cs="Arial"/>
          <w:b/>
          <w:bCs/>
          <w:color w:val="000000"/>
        </w:rPr>
        <w:t xml:space="preserve">any other </w:t>
      </w:r>
      <w:r w:rsidR="00681C2F">
        <w:rPr>
          <w:rFonts w:cs="Arial"/>
          <w:b/>
          <w:bCs/>
          <w:color w:val="000000"/>
        </w:rPr>
        <w:t xml:space="preserve">pension </w:t>
      </w:r>
      <w:r>
        <w:rPr>
          <w:rFonts w:cs="Arial"/>
          <w:b/>
          <w:bCs/>
          <w:color w:val="000000"/>
        </w:rPr>
        <w:t>plans</w:t>
      </w:r>
      <w:r w:rsidR="00681C2F">
        <w:rPr>
          <w:rFonts w:cs="Arial"/>
          <w:b/>
          <w:bCs/>
          <w:color w:val="000000"/>
        </w:rPr>
        <w:t xml:space="preserve"> that you wish to consider transferring into this scheme, please enter the details</w:t>
      </w:r>
      <w:r>
        <w:rPr>
          <w:rFonts w:cs="Arial"/>
          <w:b/>
          <w:bCs/>
          <w:color w:val="000000"/>
        </w:rPr>
        <w:t xml:space="preserve"> below.</w:t>
      </w:r>
    </w:p>
    <w:p w14:paraId="5A21690E" w14:textId="77777777" w:rsidR="00681C2F" w:rsidRDefault="00681C2F" w:rsidP="000E715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4EC8360C" w14:textId="77777777" w:rsidR="00681C2F" w:rsidRDefault="00681C2F" w:rsidP="000E715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Please note that the </w:t>
      </w:r>
      <w:r w:rsidR="00BE342B">
        <w:rPr>
          <w:rFonts w:cs="Arial"/>
          <w:b/>
          <w:bCs/>
          <w:color w:val="000000"/>
        </w:rPr>
        <w:t>right</w:t>
      </w:r>
      <w:r>
        <w:rPr>
          <w:rFonts w:cs="Arial"/>
          <w:b/>
          <w:bCs/>
          <w:color w:val="000000"/>
        </w:rPr>
        <w:t xml:space="preserve"> to transfer of pension rights into the LGPS is only valid for 12 months from the date you joined this scheme.</w:t>
      </w:r>
    </w:p>
    <w:p w14:paraId="71CE3CC7" w14:textId="77777777" w:rsidR="000E7151" w:rsidRDefault="00681C2F" w:rsidP="000E7151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276"/>
        <w:gridCol w:w="1276"/>
        <w:gridCol w:w="1134"/>
        <w:gridCol w:w="1134"/>
        <w:gridCol w:w="1559"/>
      </w:tblGrid>
      <w:tr w:rsidR="000B5218" w14:paraId="19088A44" w14:textId="77777777" w:rsidTr="000E7151">
        <w:trPr>
          <w:trHeight w:val="758"/>
        </w:trPr>
        <w:tc>
          <w:tcPr>
            <w:tcW w:w="2410" w:type="dxa"/>
            <w:vMerge w:val="restart"/>
          </w:tcPr>
          <w:p w14:paraId="0FFE9701" w14:textId="77777777" w:rsidR="000E7151" w:rsidRPr="000E7151" w:rsidRDefault="000E7151" w:rsidP="00C66405">
            <w:pPr>
              <w:rPr>
                <w:rFonts w:cs="Arial"/>
              </w:rPr>
            </w:pPr>
          </w:p>
          <w:p w14:paraId="34F3CCD1" w14:textId="77777777" w:rsidR="000E7151" w:rsidRPr="000E7151" w:rsidRDefault="000E7151" w:rsidP="00C66405">
            <w:pPr>
              <w:rPr>
                <w:rFonts w:cs="Arial"/>
              </w:rPr>
            </w:pPr>
            <w:r w:rsidRPr="000E7151">
              <w:rPr>
                <w:rFonts w:cs="Arial"/>
              </w:rPr>
              <w:t xml:space="preserve">Name and address of previous pension scheme provider or administrator </w:t>
            </w:r>
          </w:p>
          <w:p w14:paraId="08054466" w14:textId="77777777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2126" w:type="dxa"/>
            <w:vMerge w:val="restart"/>
          </w:tcPr>
          <w:p w14:paraId="4D1DA1B2" w14:textId="77777777" w:rsidR="000E7151" w:rsidRPr="000E7151" w:rsidRDefault="000E7151" w:rsidP="00C66405">
            <w:pPr>
              <w:rPr>
                <w:rFonts w:cs="Arial"/>
              </w:rPr>
            </w:pPr>
          </w:p>
          <w:p w14:paraId="04D0FCB0" w14:textId="77777777" w:rsidR="000E7151" w:rsidRPr="000E7151" w:rsidRDefault="000E7151" w:rsidP="00C66405">
            <w:pPr>
              <w:rPr>
                <w:rFonts w:cs="Arial"/>
              </w:rPr>
            </w:pPr>
            <w:r w:rsidRPr="000E7151">
              <w:rPr>
                <w:rFonts w:cs="Arial"/>
              </w:rPr>
              <w:t>Name of pension scheme and policy/ reference number</w:t>
            </w:r>
          </w:p>
        </w:tc>
        <w:tc>
          <w:tcPr>
            <w:tcW w:w="2552" w:type="dxa"/>
            <w:gridSpan w:val="2"/>
          </w:tcPr>
          <w:p w14:paraId="607AA94D" w14:textId="77777777" w:rsidR="000E7151" w:rsidRPr="000E7151" w:rsidRDefault="000E7151" w:rsidP="00C66405">
            <w:pPr>
              <w:rPr>
                <w:rFonts w:cs="Arial"/>
              </w:rPr>
            </w:pPr>
          </w:p>
          <w:p w14:paraId="5CBDE61B" w14:textId="77777777" w:rsidR="000E7151" w:rsidRPr="000E7151" w:rsidRDefault="000E7151" w:rsidP="00AA34DD">
            <w:pPr>
              <w:rPr>
                <w:rFonts w:cs="Arial"/>
              </w:rPr>
            </w:pPr>
            <w:r w:rsidRPr="000E7151">
              <w:rPr>
                <w:rFonts w:cs="Arial"/>
              </w:rPr>
              <w:t xml:space="preserve">Dates of employment or policy held </w:t>
            </w:r>
          </w:p>
        </w:tc>
        <w:tc>
          <w:tcPr>
            <w:tcW w:w="2268" w:type="dxa"/>
            <w:gridSpan w:val="2"/>
            <w:vMerge w:val="restart"/>
          </w:tcPr>
          <w:p w14:paraId="7C3192AA" w14:textId="77777777" w:rsidR="000E7151" w:rsidRPr="000E7151" w:rsidRDefault="000E7151" w:rsidP="00C66405">
            <w:pPr>
              <w:rPr>
                <w:rFonts w:cs="Arial"/>
              </w:rPr>
            </w:pPr>
          </w:p>
          <w:p w14:paraId="37C326F2" w14:textId="0A82E923" w:rsidR="000E7151" w:rsidRPr="000E7151" w:rsidRDefault="000E7151" w:rsidP="00C66405">
            <w:pPr>
              <w:rPr>
                <w:rFonts w:cs="Arial"/>
              </w:rPr>
            </w:pPr>
            <w:r w:rsidRPr="000E7151">
              <w:rPr>
                <w:rFonts w:cs="Arial"/>
              </w:rPr>
              <w:t>Are your pension benefits still held with this provider?</w:t>
            </w:r>
          </w:p>
          <w:p w14:paraId="54B9E1C9" w14:textId="77777777" w:rsidR="000E7151" w:rsidRPr="000E7151" w:rsidRDefault="000E7151" w:rsidP="00C66405">
            <w:pPr>
              <w:rPr>
                <w:rFonts w:cs="Arial"/>
                <w:sz w:val="16"/>
                <w:szCs w:val="16"/>
              </w:rPr>
            </w:pPr>
            <w:r w:rsidRPr="000E7151">
              <w:rPr>
                <w:rFonts w:cs="Arial"/>
                <w:sz w:val="16"/>
                <w:szCs w:val="16"/>
              </w:rPr>
              <w:t>Please tick as appropriate</w:t>
            </w:r>
          </w:p>
          <w:p w14:paraId="7A17CDFB" w14:textId="77777777" w:rsidR="000E7151" w:rsidRPr="000E7151" w:rsidRDefault="000E7151" w:rsidP="00C66405">
            <w:pPr>
              <w:rPr>
                <w:rFonts w:cs="Arial"/>
              </w:rPr>
            </w:pPr>
            <w:r w:rsidRPr="000E7151">
              <w:rPr>
                <w:rFonts w:cs="Arial"/>
              </w:rPr>
              <w:t xml:space="preserve">   Yes             No</w:t>
            </w:r>
          </w:p>
        </w:tc>
        <w:tc>
          <w:tcPr>
            <w:tcW w:w="1559" w:type="dxa"/>
            <w:vMerge w:val="restart"/>
          </w:tcPr>
          <w:p w14:paraId="7E4620F3" w14:textId="77777777" w:rsidR="000E7151" w:rsidRPr="000E7151" w:rsidRDefault="000E7151" w:rsidP="00C66405">
            <w:pPr>
              <w:rPr>
                <w:rFonts w:cs="Arial"/>
              </w:rPr>
            </w:pPr>
          </w:p>
          <w:p w14:paraId="636AF366" w14:textId="77777777" w:rsidR="000E7151" w:rsidRPr="000E7151" w:rsidRDefault="000E7151" w:rsidP="00C66405">
            <w:pPr>
              <w:rPr>
                <w:rFonts w:cs="Arial"/>
              </w:rPr>
            </w:pPr>
            <w:r w:rsidRPr="000E7151">
              <w:rPr>
                <w:rFonts w:cs="Arial"/>
              </w:rPr>
              <w:t>Do you wish to investigate a transfer of this pension?</w:t>
            </w:r>
          </w:p>
        </w:tc>
      </w:tr>
      <w:tr w:rsidR="000B5218" w14:paraId="50E32E7D" w14:textId="77777777" w:rsidTr="000E7151">
        <w:trPr>
          <w:trHeight w:val="757"/>
        </w:trPr>
        <w:tc>
          <w:tcPr>
            <w:tcW w:w="2410" w:type="dxa"/>
            <w:vMerge/>
          </w:tcPr>
          <w:p w14:paraId="77AD0FFE" w14:textId="77777777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454B7371" w14:textId="77777777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A988CBD" w14:textId="77777777" w:rsidR="000E7151" w:rsidRPr="000E7151" w:rsidRDefault="000E7151" w:rsidP="00C66405">
            <w:pPr>
              <w:rPr>
                <w:rFonts w:cs="Arial"/>
              </w:rPr>
            </w:pPr>
            <w:r w:rsidRPr="000E7151">
              <w:rPr>
                <w:rFonts w:cs="Arial"/>
              </w:rPr>
              <w:t>From</w:t>
            </w:r>
          </w:p>
        </w:tc>
        <w:tc>
          <w:tcPr>
            <w:tcW w:w="1276" w:type="dxa"/>
          </w:tcPr>
          <w:p w14:paraId="495C34EE" w14:textId="77777777" w:rsidR="000E7151" w:rsidRPr="000E7151" w:rsidRDefault="000E7151" w:rsidP="00C66405">
            <w:pPr>
              <w:rPr>
                <w:rFonts w:cs="Arial"/>
              </w:rPr>
            </w:pPr>
            <w:r w:rsidRPr="000E7151">
              <w:rPr>
                <w:rFonts w:cs="Arial"/>
              </w:rPr>
              <w:t>To</w:t>
            </w:r>
          </w:p>
        </w:tc>
        <w:tc>
          <w:tcPr>
            <w:tcW w:w="2268" w:type="dxa"/>
            <w:gridSpan w:val="2"/>
            <w:vMerge/>
          </w:tcPr>
          <w:p w14:paraId="71677B7B" w14:textId="77777777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559" w:type="dxa"/>
            <w:vMerge/>
          </w:tcPr>
          <w:p w14:paraId="29F9028A" w14:textId="77777777" w:rsidR="000E7151" w:rsidRPr="000E7151" w:rsidRDefault="000E7151" w:rsidP="00C66405">
            <w:pPr>
              <w:rPr>
                <w:rFonts w:cs="Arial"/>
              </w:rPr>
            </w:pPr>
          </w:p>
        </w:tc>
      </w:tr>
      <w:tr w:rsidR="000B5218" w14:paraId="2F0036BD" w14:textId="77777777" w:rsidTr="000E7151">
        <w:tc>
          <w:tcPr>
            <w:tcW w:w="2410" w:type="dxa"/>
          </w:tcPr>
          <w:p w14:paraId="3DD9F84A" w14:textId="77777777" w:rsidR="000E7151" w:rsidRDefault="000E7151" w:rsidP="008552FE">
            <w:pPr>
              <w:rPr>
                <w:rFonts w:cs="Arial"/>
              </w:rPr>
            </w:pPr>
          </w:p>
          <w:p w14:paraId="04157A20" w14:textId="77777777" w:rsidR="004266D8" w:rsidRDefault="004266D8" w:rsidP="008552FE">
            <w:pPr>
              <w:rPr>
                <w:rFonts w:cs="Arial"/>
              </w:rPr>
            </w:pPr>
          </w:p>
          <w:p w14:paraId="1F40239A" w14:textId="77777777" w:rsidR="004266D8" w:rsidRDefault="004266D8" w:rsidP="008552FE">
            <w:pPr>
              <w:rPr>
                <w:rFonts w:cs="Arial"/>
              </w:rPr>
            </w:pPr>
          </w:p>
          <w:p w14:paraId="71AD9E0B" w14:textId="46FAD166" w:rsidR="004266D8" w:rsidRPr="000E7151" w:rsidRDefault="004266D8" w:rsidP="008552FE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2C94F0DA" w14:textId="0CAFB765" w:rsidR="00A8264E" w:rsidRPr="000E7151" w:rsidRDefault="00A8264E" w:rsidP="00C664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8E8A18D" w14:textId="29DE2966" w:rsidR="00B652F5" w:rsidRPr="000E7151" w:rsidRDefault="00B652F5" w:rsidP="008E665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F8A8D91" w14:textId="4AE6F4DD" w:rsidR="00B652F5" w:rsidRPr="000E7151" w:rsidRDefault="00B652F5" w:rsidP="00C66405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55759C8" w14:textId="05229325" w:rsidR="000E7151" w:rsidRDefault="000E7151" w:rsidP="00C66405">
            <w:pPr>
              <w:rPr>
                <w:rFonts w:cs="Arial"/>
              </w:rPr>
            </w:pPr>
          </w:p>
          <w:p w14:paraId="4165CA5E" w14:textId="194C8EB7" w:rsidR="00B652F5" w:rsidRPr="000E7151" w:rsidRDefault="00B652F5" w:rsidP="00C66405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911580E" w14:textId="77777777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627E7CE1" w14:textId="57DFC24D" w:rsidR="000E7151" w:rsidRDefault="000E7151" w:rsidP="00C66405">
            <w:pPr>
              <w:rPr>
                <w:rFonts w:cs="Arial"/>
              </w:rPr>
            </w:pPr>
          </w:p>
          <w:p w14:paraId="296BFE1C" w14:textId="290BC073" w:rsidR="00B652F5" w:rsidRPr="000E7151" w:rsidRDefault="00B652F5" w:rsidP="00C66405">
            <w:pPr>
              <w:rPr>
                <w:rFonts w:cs="Arial"/>
              </w:rPr>
            </w:pPr>
          </w:p>
        </w:tc>
      </w:tr>
      <w:tr w:rsidR="000B5218" w14:paraId="788DD709" w14:textId="77777777" w:rsidTr="000E7151">
        <w:tc>
          <w:tcPr>
            <w:tcW w:w="2410" w:type="dxa"/>
          </w:tcPr>
          <w:p w14:paraId="4A0EE1EB" w14:textId="77777777" w:rsidR="000E7151" w:rsidRDefault="000E7151" w:rsidP="00C66405">
            <w:pPr>
              <w:rPr>
                <w:rFonts w:cs="Arial"/>
              </w:rPr>
            </w:pPr>
          </w:p>
          <w:p w14:paraId="2063ADB4" w14:textId="77777777" w:rsidR="004266D8" w:rsidRDefault="004266D8" w:rsidP="00C66405">
            <w:pPr>
              <w:rPr>
                <w:rFonts w:cs="Arial"/>
              </w:rPr>
            </w:pPr>
          </w:p>
          <w:p w14:paraId="76490E3A" w14:textId="77777777" w:rsidR="004266D8" w:rsidRDefault="004266D8" w:rsidP="00C66405">
            <w:pPr>
              <w:rPr>
                <w:rFonts w:cs="Arial"/>
              </w:rPr>
            </w:pPr>
          </w:p>
          <w:p w14:paraId="3DC43DD5" w14:textId="2B0B9467" w:rsidR="004266D8" w:rsidRPr="000E7151" w:rsidRDefault="004266D8" w:rsidP="00C66405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2C84F3D7" w14:textId="01FE517B" w:rsidR="002F1271" w:rsidRPr="000E7151" w:rsidRDefault="002F1271" w:rsidP="00C664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38B4252" w14:textId="14887E74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07BF4A5" w14:textId="5367E668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E6521E6" w14:textId="53FF1273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8D26B18" w14:textId="77777777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0B6338FC" w14:textId="7B73AA7A" w:rsidR="000E7151" w:rsidRPr="000E7151" w:rsidRDefault="000E7151" w:rsidP="00C66405">
            <w:pPr>
              <w:rPr>
                <w:rFonts w:cs="Arial"/>
              </w:rPr>
            </w:pPr>
          </w:p>
        </w:tc>
      </w:tr>
      <w:tr w:rsidR="000B5218" w14:paraId="7BB390A4" w14:textId="77777777" w:rsidTr="000E7151">
        <w:tc>
          <w:tcPr>
            <w:tcW w:w="2410" w:type="dxa"/>
          </w:tcPr>
          <w:p w14:paraId="6BCB1058" w14:textId="77777777" w:rsidR="000E7151" w:rsidRDefault="000E7151" w:rsidP="00C66405">
            <w:pPr>
              <w:rPr>
                <w:rFonts w:cs="Arial"/>
              </w:rPr>
            </w:pPr>
          </w:p>
          <w:p w14:paraId="5401E937" w14:textId="77777777" w:rsidR="004266D8" w:rsidRDefault="004266D8" w:rsidP="00C66405">
            <w:pPr>
              <w:rPr>
                <w:rFonts w:cs="Arial"/>
              </w:rPr>
            </w:pPr>
          </w:p>
          <w:p w14:paraId="47464729" w14:textId="77777777" w:rsidR="004266D8" w:rsidRDefault="004266D8" w:rsidP="00C66405">
            <w:pPr>
              <w:rPr>
                <w:rFonts w:cs="Arial"/>
              </w:rPr>
            </w:pPr>
          </w:p>
          <w:p w14:paraId="41A90AD7" w14:textId="685CB2DA" w:rsidR="004266D8" w:rsidRPr="000E7151" w:rsidRDefault="004266D8" w:rsidP="00C66405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0D11B6A5" w14:textId="43388026" w:rsidR="000E7151" w:rsidRPr="000E7151" w:rsidRDefault="00A66881" w:rsidP="00C66405">
            <w:pPr>
              <w:rPr>
                <w:rFonts w:cs="Arial"/>
              </w:rPr>
            </w:pPr>
            <w:r>
              <w:rPr>
                <w:rFonts w:cs="Arial"/>
              </w:rPr>
              <w:t xml:space="preserve">. </w:t>
            </w:r>
          </w:p>
        </w:tc>
        <w:tc>
          <w:tcPr>
            <w:tcW w:w="1276" w:type="dxa"/>
          </w:tcPr>
          <w:p w14:paraId="7B9897ED" w14:textId="699916F5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80963F3" w14:textId="31129716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B4C16B4" w14:textId="313AF7EA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10FBE6D" w14:textId="77777777" w:rsidR="000E7151" w:rsidRPr="000E7151" w:rsidRDefault="000E7151" w:rsidP="00C66405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54091691" w14:textId="3E45AC71" w:rsidR="000E7151" w:rsidRPr="000E7151" w:rsidRDefault="000E7151" w:rsidP="00C66405">
            <w:pPr>
              <w:rPr>
                <w:rFonts w:cs="Arial"/>
              </w:rPr>
            </w:pPr>
          </w:p>
        </w:tc>
      </w:tr>
      <w:tr w:rsidR="000B5218" w14:paraId="2F43052E" w14:textId="77777777" w:rsidTr="000E7151">
        <w:tc>
          <w:tcPr>
            <w:tcW w:w="2410" w:type="dxa"/>
          </w:tcPr>
          <w:p w14:paraId="15F150BD" w14:textId="77777777" w:rsidR="00CB797F" w:rsidRDefault="00CB797F" w:rsidP="00C66405">
            <w:pPr>
              <w:rPr>
                <w:rFonts w:cs="Arial"/>
              </w:rPr>
            </w:pPr>
          </w:p>
          <w:p w14:paraId="217F18BC" w14:textId="77777777" w:rsidR="004266D8" w:rsidRDefault="004266D8" w:rsidP="00C66405">
            <w:pPr>
              <w:rPr>
                <w:rFonts w:cs="Arial"/>
              </w:rPr>
            </w:pPr>
          </w:p>
          <w:p w14:paraId="16F7F211" w14:textId="77777777" w:rsidR="004266D8" w:rsidRDefault="004266D8" w:rsidP="00C66405">
            <w:pPr>
              <w:rPr>
                <w:rFonts w:cs="Arial"/>
              </w:rPr>
            </w:pPr>
          </w:p>
          <w:p w14:paraId="17A62E00" w14:textId="23E4AE1A" w:rsidR="004266D8" w:rsidRDefault="004266D8" w:rsidP="00C66405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5D3F86B2" w14:textId="43D50C54" w:rsidR="008F6F10" w:rsidRPr="000E7151" w:rsidRDefault="008F6F10" w:rsidP="00C664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91F4C8E" w14:textId="5F46DABD" w:rsidR="00CB797F" w:rsidRDefault="00CB797F" w:rsidP="00C664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0C8C105" w14:textId="3C4277E7" w:rsidR="00CB797F" w:rsidRDefault="00CB797F" w:rsidP="00C66405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0A1CA0F" w14:textId="5CFE9A54" w:rsidR="00CB797F" w:rsidRDefault="00CB797F" w:rsidP="00C66405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39D19B5C" w14:textId="77777777" w:rsidR="00CB797F" w:rsidRPr="000E7151" w:rsidRDefault="00CB797F" w:rsidP="00C66405">
            <w:pPr>
              <w:rPr>
                <w:rFonts w:cs="Arial"/>
              </w:rPr>
            </w:pPr>
          </w:p>
        </w:tc>
        <w:tc>
          <w:tcPr>
            <w:tcW w:w="1559" w:type="dxa"/>
          </w:tcPr>
          <w:p w14:paraId="3941E034" w14:textId="2E73784F" w:rsidR="00CB797F" w:rsidRDefault="00CB797F" w:rsidP="00C66405">
            <w:pPr>
              <w:rPr>
                <w:rFonts w:cs="Arial"/>
              </w:rPr>
            </w:pPr>
          </w:p>
        </w:tc>
      </w:tr>
    </w:tbl>
    <w:p w14:paraId="2A517F9D" w14:textId="77777777" w:rsidR="000E7151" w:rsidRDefault="000E7151" w:rsidP="003B5F50">
      <w:pPr>
        <w:ind w:right="-285"/>
        <w:rPr>
          <w:rFonts w:cs="Arial"/>
          <w:b/>
          <w:sz w:val="28"/>
          <w:szCs w:val="28"/>
        </w:rPr>
      </w:pPr>
    </w:p>
    <w:p w14:paraId="7FD5C30A" w14:textId="157470A5" w:rsidR="0011163C" w:rsidRPr="003B5F50" w:rsidRDefault="000E7151" w:rsidP="003B5F50">
      <w:pPr>
        <w:ind w:left="-284" w:right="-285"/>
        <w:rPr>
          <w:rFonts w:cs="Arial"/>
          <w:b/>
          <w:szCs w:val="24"/>
        </w:rPr>
      </w:pPr>
      <w:r w:rsidRPr="00BE342B">
        <w:rPr>
          <w:rFonts w:cs="Arial"/>
          <w:b/>
          <w:szCs w:val="24"/>
        </w:rPr>
        <w:t>I authorise the administrators of the schemes listed, to release details of my pension entitlements to LB of Barking &amp; Dagenham.</w:t>
      </w:r>
    </w:p>
    <w:p w14:paraId="46A85869" w14:textId="77777777" w:rsidR="00005A22" w:rsidRPr="00BE342B" w:rsidRDefault="00005A22" w:rsidP="000E7151">
      <w:pPr>
        <w:ind w:left="-284" w:right="-285"/>
        <w:rPr>
          <w:rFonts w:cs="Arial"/>
          <w:b/>
          <w:sz w:val="22"/>
          <w:szCs w:val="22"/>
        </w:rPr>
      </w:pPr>
    </w:p>
    <w:p w14:paraId="43547EB3" w14:textId="1D839018" w:rsidR="000E7151" w:rsidRPr="00BE342B" w:rsidRDefault="000E7151" w:rsidP="000E7151">
      <w:pPr>
        <w:ind w:left="-284" w:right="-285"/>
        <w:rPr>
          <w:rFonts w:cs="Arial"/>
          <w:b/>
          <w:sz w:val="22"/>
          <w:szCs w:val="22"/>
        </w:rPr>
      </w:pPr>
      <w:r w:rsidRPr="00BE342B">
        <w:rPr>
          <w:rFonts w:cs="Arial"/>
          <w:b/>
          <w:sz w:val="22"/>
          <w:szCs w:val="22"/>
        </w:rPr>
        <w:t>Name……………………………</w:t>
      </w:r>
      <w:r w:rsidR="008E665D">
        <w:rPr>
          <w:rFonts w:cs="Arial"/>
          <w:b/>
          <w:sz w:val="22"/>
          <w:szCs w:val="22"/>
        </w:rPr>
        <w:t>…………………………</w:t>
      </w:r>
      <w:r w:rsidRPr="00BE342B">
        <w:rPr>
          <w:rFonts w:cs="Arial"/>
          <w:b/>
          <w:sz w:val="22"/>
          <w:szCs w:val="22"/>
        </w:rPr>
        <w:tab/>
      </w:r>
      <w:r w:rsidRPr="00BE342B">
        <w:rPr>
          <w:rFonts w:cs="Arial"/>
          <w:b/>
          <w:sz w:val="22"/>
          <w:szCs w:val="22"/>
        </w:rPr>
        <w:tab/>
        <w:t>NI No………………</w:t>
      </w:r>
      <w:r w:rsidR="006F2D7E">
        <w:rPr>
          <w:rFonts w:cs="Arial"/>
          <w:b/>
          <w:sz w:val="22"/>
          <w:szCs w:val="22"/>
        </w:rPr>
        <w:t>………….</w:t>
      </w:r>
      <w:r w:rsidRPr="00BE342B">
        <w:rPr>
          <w:rFonts w:cs="Arial"/>
          <w:b/>
          <w:sz w:val="22"/>
          <w:szCs w:val="22"/>
        </w:rPr>
        <w:tab/>
      </w:r>
    </w:p>
    <w:p w14:paraId="1B8D689B" w14:textId="77777777" w:rsidR="000E7151" w:rsidRPr="00BE342B" w:rsidRDefault="000E7151" w:rsidP="000E7151">
      <w:pPr>
        <w:ind w:left="-284" w:right="-285"/>
        <w:rPr>
          <w:rFonts w:cs="Arial"/>
          <w:b/>
          <w:sz w:val="22"/>
          <w:szCs w:val="22"/>
        </w:rPr>
      </w:pPr>
    </w:p>
    <w:p w14:paraId="1AF2B20A" w14:textId="5B3B9EF7" w:rsidR="0011163C" w:rsidRPr="00BE342B" w:rsidRDefault="00D93C59" w:rsidP="000E7151">
      <w:pPr>
        <w:ind w:left="-284" w:right="-285"/>
        <w:rPr>
          <w:rFonts w:cs="Arial"/>
          <w:b/>
          <w:sz w:val="22"/>
          <w:szCs w:val="22"/>
        </w:rPr>
      </w:pPr>
      <w:r w:rsidRPr="00BE342B">
        <w:rPr>
          <w:rFonts w:cs="Arial"/>
          <w:b/>
          <w:sz w:val="22"/>
          <w:szCs w:val="22"/>
        </w:rPr>
        <w:t>DOB……………………………………</w:t>
      </w:r>
      <w:r w:rsidRPr="00BE342B">
        <w:rPr>
          <w:rFonts w:cs="Arial"/>
          <w:b/>
          <w:sz w:val="22"/>
          <w:szCs w:val="22"/>
        </w:rPr>
        <w:tab/>
      </w:r>
    </w:p>
    <w:p w14:paraId="6BA4F828" w14:textId="77777777" w:rsidR="00D93C59" w:rsidRPr="00BE342B" w:rsidRDefault="00D93C59" w:rsidP="000E7151">
      <w:pPr>
        <w:ind w:left="-284" w:right="-285"/>
        <w:rPr>
          <w:rFonts w:cs="Arial"/>
          <w:b/>
          <w:sz w:val="22"/>
          <w:szCs w:val="22"/>
        </w:rPr>
      </w:pPr>
    </w:p>
    <w:p w14:paraId="71D76637" w14:textId="1A13A454" w:rsidR="00D93C59" w:rsidRPr="00BE342B" w:rsidRDefault="00D93C59" w:rsidP="000E7151">
      <w:pPr>
        <w:ind w:left="-284" w:right="-285"/>
        <w:rPr>
          <w:rFonts w:cs="Arial"/>
          <w:b/>
          <w:sz w:val="22"/>
          <w:szCs w:val="22"/>
        </w:rPr>
      </w:pPr>
      <w:r w:rsidRPr="00BE342B">
        <w:rPr>
          <w:rFonts w:cs="Arial"/>
          <w:b/>
          <w:sz w:val="22"/>
          <w:szCs w:val="22"/>
        </w:rPr>
        <w:t>Home Address ……</w:t>
      </w:r>
      <w:r w:rsidR="006F2D7E">
        <w:rPr>
          <w:rFonts w:cs="Arial"/>
          <w:b/>
          <w:sz w:val="22"/>
          <w:szCs w:val="22"/>
        </w:rPr>
        <w:t>………………………………………………………………………………</w:t>
      </w:r>
      <w:proofErr w:type="gramStart"/>
      <w:r w:rsidR="006F2D7E">
        <w:rPr>
          <w:rFonts w:cs="Arial"/>
          <w:b/>
          <w:sz w:val="22"/>
          <w:szCs w:val="22"/>
        </w:rPr>
        <w:t>…..</w:t>
      </w:r>
      <w:proofErr w:type="gramEnd"/>
    </w:p>
    <w:p w14:paraId="17E5E16F" w14:textId="77777777" w:rsidR="00D93C59" w:rsidRPr="00BE342B" w:rsidRDefault="00D93C59" w:rsidP="003B5F50">
      <w:pPr>
        <w:ind w:right="-285"/>
        <w:rPr>
          <w:rFonts w:cs="Arial"/>
          <w:b/>
          <w:sz w:val="22"/>
          <w:szCs w:val="22"/>
        </w:rPr>
      </w:pPr>
    </w:p>
    <w:p w14:paraId="69060F0D" w14:textId="4CC11989" w:rsidR="000E7151" w:rsidRPr="00BE342B" w:rsidRDefault="000E7151" w:rsidP="000E7151">
      <w:pPr>
        <w:ind w:left="-284" w:right="-285"/>
        <w:rPr>
          <w:rFonts w:cs="Arial"/>
          <w:b/>
          <w:sz w:val="22"/>
          <w:szCs w:val="22"/>
        </w:rPr>
      </w:pPr>
      <w:r w:rsidRPr="00BE342B">
        <w:rPr>
          <w:rFonts w:cs="Arial"/>
          <w:b/>
          <w:sz w:val="22"/>
          <w:szCs w:val="22"/>
        </w:rPr>
        <w:t>Signed……</w:t>
      </w:r>
      <w:r w:rsidR="006F2D7E">
        <w:rPr>
          <w:rFonts w:cs="Arial"/>
          <w:b/>
          <w:sz w:val="22"/>
          <w:szCs w:val="22"/>
        </w:rPr>
        <w:t>………</w:t>
      </w:r>
      <w:r w:rsidR="006F2D7E" w:rsidRPr="00BE342B">
        <w:rPr>
          <w:rFonts w:cs="Arial"/>
          <w:b/>
          <w:sz w:val="22"/>
          <w:szCs w:val="22"/>
        </w:rPr>
        <w:t xml:space="preserve"> </w:t>
      </w:r>
      <w:r w:rsidRPr="00BE342B">
        <w:rPr>
          <w:rFonts w:cs="Arial"/>
          <w:b/>
          <w:sz w:val="22"/>
          <w:szCs w:val="22"/>
        </w:rPr>
        <w:t>………………………………</w:t>
      </w:r>
      <w:r w:rsidRPr="00BE342B">
        <w:rPr>
          <w:rFonts w:cs="Arial"/>
          <w:b/>
          <w:sz w:val="22"/>
          <w:szCs w:val="22"/>
        </w:rPr>
        <w:tab/>
        <w:t>Date……………</w:t>
      </w:r>
      <w:r w:rsidR="006F2D7E">
        <w:rPr>
          <w:rFonts w:cs="Arial"/>
          <w:b/>
          <w:sz w:val="22"/>
          <w:szCs w:val="22"/>
        </w:rPr>
        <w:t>……………………………….</w:t>
      </w:r>
    </w:p>
    <w:tbl>
      <w:tblPr>
        <w:tblpPr w:leftFromText="180" w:rightFromText="180" w:vertAnchor="text" w:horzAnchor="margin" w:tblpY="951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D93C59" w14:paraId="7324E68A" w14:textId="77777777" w:rsidTr="006570B5">
        <w:trPr>
          <w:trHeight w:val="851"/>
        </w:trPr>
        <w:tc>
          <w:tcPr>
            <w:tcW w:w="4077" w:type="dxa"/>
          </w:tcPr>
          <w:p w14:paraId="287C5A9D" w14:textId="77777777" w:rsidR="00D93C59" w:rsidRPr="000E7151" w:rsidRDefault="00D93C59" w:rsidP="00D93C59">
            <w:pPr>
              <w:rPr>
                <w:rFonts w:cs="Arial"/>
              </w:rPr>
            </w:pPr>
            <w:r w:rsidRPr="000E7151">
              <w:rPr>
                <w:rFonts w:cs="Arial"/>
              </w:rPr>
              <w:t>Please return completed form to:</w:t>
            </w:r>
          </w:p>
          <w:p w14:paraId="45ACFA4C" w14:textId="77777777" w:rsidR="00D93C59" w:rsidRPr="000E7151" w:rsidRDefault="00D93C59" w:rsidP="00D93C59">
            <w:pPr>
              <w:rPr>
                <w:rFonts w:cs="Arial"/>
              </w:rPr>
            </w:pPr>
          </w:p>
          <w:p w14:paraId="23A5AC30" w14:textId="77777777" w:rsidR="00AF3D95" w:rsidRDefault="00AF3D95" w:rsidP="00D93C59">
            <w:pPr>
              <w:rPr>
                <w:rFonts w:cs="Arial"/>
              </w:rPr>
            </w:pPr>
          </w:p>
          <w:p w14:paraId="180B1778" w14:textId="67AE454E" w:rsidR="00D93C59" w:rsidRPr="000E7151" w:rsidRDefault="008915E8" w:rsidP="00D93C59">
            <w:pPr>
              <w:rPr>
                <w:rFonts w:cs="Arial"/>
              </w:rPr>
            </w:pPr>
            <w:r>
              <w:rPr>
                <w:rFonts w:cs="Arial"/>
              </w:rPr>
              <w:t xml:space="preserve">Or </w:t>
            </w:r>
            <w:r w:rsidR="00AF3D95">
              <w:rPr>
                <w:rFonts w:cs="Arial"/>
              </w:rPr>
              <w:t>email to:</w:t>
            </w:r>
          </w:p>
        </w:tc>
        <w:tc>
          <w:tcPr>
            <w:tcW w:w="5777" w:type="dxa"/>
          </w:tcPr>
          <w:p w14:paraId="7C90129C" w14:textId="77777777" w:rsidR="00D93C59" w:rsidRPr="00060E78" w:rsidRDefault="00D93C59" w:rsidP="00D93C59">
            <w:pPr>
              <w:rPr>
                <w:rFonts w:cs="Arial"/>
                <w:sz w:val="22"/>
                <w:szCs w:val="22"/>
              </w:rPr>
            </w:pPr>
            <w:r w:rsidRPr="00060E78">
              <w:rPr>
                <w:rFonts w:cs="Arial"/>
                <w:sz w:val="22"/>
                <w:szCs w:val="22"/>
              </w:rPr>
              <w:t>Pensions Section, LB of Barking &amp; Dagenham</w:t>
            </w:r>
          </w:p>
          <w:p w14:paraId="6D7AAFDC" w14:textId="47A6AA6C" w:rsidR="00D93C59" w:rsidRDefault="00060E78" w:rsidP="00F77B93">
            <w:pPr>
              <w:rPr>
                <w:rFonts w:cs="Arial"/>
                <w:sz w:val="22"/>
                <w:szCs w:val="22"/>
              </w:rPr>
            </w:pPr>
            <w:r w:rsidRPr="00060E78">
              <w:rPr>
                <w:rFonts w:cs="Arial"/>
                <w:sz w:val="22"/>
                <w:szCs w:val="22"/>
              </w:rPr>
              <w:t>Barking Town Hall, 1 Town Square, Barking IG11 7LU</w:t>
            </w:r>
          </w:p>
          <w:p w14:paraId="5FE4CD8B" w14:textId="77777777" w:rsidR="00AF3D95" w:rsidRDefault="00AF3D95" w:rsidP="00F77B93">
            <w:pPr>
              <w:rPr>
                <w:rFonts w:cs="Arial"/>
                <w:sz w:val="22"/>
                <w:szCs w:val="22"/>
              </w:rPr>
            </w:pPr>
          </w:p>
          <w:p w14:paraId="3E26D778" w14:textId="6E054364" w:rsidR="00427A3A" w:rsidRPr="000E7151" w:rsidRDefault="00AF3D95" w:rsidP="00F77B93">
            <w:pPr>
              <w:rPr>
                <w:rFonts w:cs="Arial"/>
              </w:rPr>
            </w:pPr>
            <w:hyperlink r:id="rId11" w:history="1">
              <w:r w:rsidRPr="00027813">
                <w:rPr>
                  <w:rStyle w:val="Hyperlink"/>
                  <w:rFonts w:cs="Arial"/>
                </w:rPr>
                <w:t>pensions@lbbd.gov.uk</w:t>
              </w:r>
            </w:hyperlink>
            <w:r>
              <w:rPr>
                <w:rFonts w:cs="Arial"/>
              </w:rPr>
              <w:t xml:space="preserve"> </w:t>
            </w:r>
          </w:p>
        </w:tc>
      </w:tr>
    </w:tbl>
    <w:p w14:paraId="69AD3511" w14:textId="77777777" w:rsidR="00F203D0" w:rsidRDefault="00F203D0" w:rsidP="009F57B4">
      <w:pPr>
        <w:jc w:val="right"/>
        <w:rPr>
          <w:rFonts w:ascii="Tahoma" w:hAnsi="Tahoma" w:cs="Tahoma"/>
          <w:szCs w:val="24"/>
        </w:rPr>
      </w:pPr>
    </w:p>
    <w:sectPr w:rsidR="00F203D0" w:rsidSect="00BE342B">
      <w:footerReference w:type="default" r:id="rId12"/>
      <w:headerReference w:type="first" r:id="rId13"/>
      <w:pgSz w:w="11907" w:h="16840" w:code="9"/>
      <w:pgMar w:top="284" w:right="737" w:bottom="249" w:left="1077" w:header="567" w:footer="284" w:gutter="0"/>
      <w:paperSrc w:first="257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BB942" w14:textId="77777777" w:rsidR="007B4FC5" w:rsidRDefault="007B4FC5">
      <w:r>
        <w:separator/>
      </w:r>
    </w:p>
  </w:endnote>
  <w:endnote w:type="continuationSeparator" w:id="0">
    <w:p w14:paraId="5816DAD8" w14:textId="77777777" w:rsidR="007B4FC5" w:rsidRDefault="007B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83005" w14:textId="77777777" w:rsidR="00062424" w:rsidRDefault="00062424">
    <w:pPr>
      <w:pStyle w:val="Footer"/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6C7B3" w14:textId="77777777" w:rsidR="007B4FC5" w:rsidRDefault="007B4FC5">
      <w:r>
        <w:separator/>
      </w:r>
    </w:p>
  </w:footnote>
  <w:footnote w:type="continuationSeparator" w:id="0">
    <w:p w14:paraId="5ACC18E0" w14:textId="77777777" w:rsidR="007B4FC5" w:rsidRDefault="007B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8C42A" w14:textId="77777777" w:rsidR="00062424" w:rsidRDefault="00062424">
    <w:pPr>
      <w:pStyle w:val="Header"/>
      <w:tabs>
        <w:tab w:val="clear" w:pos="8306"/>
        <w:tab w:val="right" w:pos="68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0B"/>
    <w:rsid w:val="00005A22"/>
    <w:rsid w:val="000233F5"/>
    <w:rsid w:val="000265CD"/>
    <w:rsid w:val="00026742"/>
    <w:rsid w:val="0003739C"/>
    <w:rsid w:val="00045CC8"/>
    <w:rsid w:val="00060E78"/>
    <w:rsid w:val="00062424"/>
    <w:rsid w:val="000B5218"/>
    <w:rsid w:val="000E7151"/>
    <w:rsid w:val="000F57C3"/>
    <w:rsid w:val="0011163C"/>
    <w:rsid w:val="001341AB"/>
    <w:rsid w:val="001A7F57"/>
    <w:rsid w:val="001B15B8"/>
    <w:rsid w:val="0027614E"/>
    <w:rsid w:val="002F1271"/>
    <w:rsid w:val="002F1E0C"/>
    <w:rsid w:val="00317411"/>
    <w:rsid w:val="00332722"/>
    <w:rsid w:val="00335709"/>
    <w:rsid w:val="003A1929"/>
    <w:rsid w:val="003A3B92"/>
    <w:rsid w:val="003B5F50"/>
    <w:rsid w:val="004266D8"/>
    <w:rsid w:val="00427A3A"/>
    <w:rsid w:val="00485B3E"/>
    <w:rsid w:val="004E224D"/>
    <w:rsid w:val="004F4F7A"/>
    <w:rsid w:val="00512572"/>
    <w:rsid w:val="00516276"/>
    <w:rsid w:val="0051743D"/>
    <w:rsid w:val="00573922"/>
    <w:rsid w:val="005872DB"/>
    <w:rsid w:val="00610CD8"/>
    <w:rsid w:val="00632C09"/>
    <w:rsid w:val="006368C5"/>
    <w:rsid w:val="006570B5"/>
    <w:rsid w:val="006731DC"/>
    <w:rsid w:val="00681C2F"/>
    <w:rsid w:val="006A4D61"/>
    <w:rsid w:val="006C6C9B"/>
    <w:rsid w:val="006D44E7"/>
    <w:rsid w:val="006F2D7E"/>
    <w:rsid w:val="00731914"/>
    <w:rsid w:val="00745214"/>
    <w:rsid w:val="007536CD"/>
    <w:rsid w:val="007B1F6E"/>
    <w:rsid w:val="007B4FC5"/>
    <w:rsid w:val="007E5C13"/>
    <w:rsid w:val="007F3163"/>
    <w:rsid w:val="007F380B"/>
    <w:rsid w:val="00824C89"/>
    <w:rsid w:val="008367A7"/>
    <w:rsid w:val="008552FE"/>
    <w:rsid w:val="0085594C"/>
    <w:rsid w:val="008915E8"/>
    <w:rsid w:val="00895FF9"/>
    <w:rsid w:val="008B6E6B"/>
    <w:rsid w:val="008E665D"/>
    <w:rsid w:val="008F6F10"/>
    <w:rsid w:val="009401D6"/>
    <w:rsid w:val="00983051"/>
    <w:rsid w:val="00994CB6"/>
    <w:rsid w:val="009E460C"/>
    <w:rsid w:val="009F57B4"/>
    <w:rsid w:val="00A4601B"/>
    <w:rsid w:val="00A50438"/>
    <w:rsid w:val="00A57297"/>
    <w:rsid w:val="00A65F1F"/>
    <w:rsid w:val="00A66881"/>
    <w:rsid w:val="00A8264E"/>
    <w:rsid w:val="00AA34DD"/>
    <w:rsid w:val="00AF2518"/>
    <w:rsid w:val="00AF3D95"/>
    <w:rsid w:val="00B102DB"/>
    <w:rsid w:val="00B652F5"/>
    <w:rsid w:val="00B70C9F"/>
    <w:rsid w:val="00B90602"/>
    <w:rsid w:val="00BA00DE"/>
    <w:rsid w:val="00BB3D10"/>
    <w:rsid w:val="00BC4870"/>
    <w:rsid w:val="00BE342B"/>
    <w:rsid w:val="00C0458B"/>
    <w:rsid w:val="00C26508"/>
    <w:rsid w:val="00C275CD"/>
    <w:rsid w:val="00C54D9E"/>
    <w:rsid w:val="00C66405"/>
    <w:rsid w:val="00CB2C6A"/>
    <w:rsid w:val="00CB797F"/>
    <w:rsid w:val="00D26F04"/>
    <w:rsid w:val="00D72910"/>
    <w:rsid w:val="00D83BC3"/>
    <w:rsid w:val="00D93C59"/>
    <w:rsid w:val="00E15C44"/>
    <w:rsid w:val="00F203D0"/>
    <w:rsid w:val="00F34313"/>
    <w:rsid w:val="00F37239"/>
    <w:rsid w:val="00F77B93"/>
    <w:rsid w:val="00FA29BC"/>
    <w:rsid w:val="00FB2B2E"/>
    <w:rsid w:val="00FC6BD8"/>
    <w:rsid w:val="00FC7263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73AC06"/>
  <w15:docId w15:val="{9984A62A-81E6-46BE-998C-55F92BA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80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7F380B"/>
    <w:pPr>
      <w:keepNext/>
      <w:ind w:left="-5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F380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F380B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7F380B"/>
    <w:pPr>
      <w:keepNext/>
      <w:outlineLvl w:val="3"/>
    </w:pPr>
  </w:style>
  <w:style w:type="paragraph" w:styleId="Heading5">
    <w:name w:val="heading 5"/>
    <w:basedOn w:val="Normal"/>
    <w:next w:val="Normal"/>
    <w:qFormat/>
    <w:rsid w:val="007F380B"/>
    <w:pPr>
      <w:keepNext/>
      <w:ind w:left="-54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38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380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F380B"/>
    <w:rPr>
      <w:color w:val="0000FF"/>
      <w:u w:val="single"/>
    </w:rPr>
  </w:style>
  <w:style w:type="table" w:styleId="TableGrid">
    <w:name w:val="Table Grid"/>
    <w:basedOn w:val="TableNormal"/>
    <w:uiPriority w:val="59"/>
    <w:rsid w:val="0048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6C9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F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nsions@lbb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Local%20Settings\Temporary%20Internet%20Files\Content.Outlook\ATDXPP73\TV%20Auth%20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6F0826163FA5534889CC93342288752E" ma:contentTypeVersion="242" ma:contentTypeDescription="Document with LGCS and Type of Content Classification" ma:contentTypeScope="" ma:versionID="84fe5e2da6a3d3547b7fc017e0dd8b45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c59ca63e00cf1b9694bf5ef1ec8b23e8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210b10d-b4ad-4651-8b53-95687461fc8e}" ma:internalName="TaxCatchAll" ma:showField="CatchAllData" ma:web="78e24578-5fde-46d4-af88-eda26f228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210b10d-b4ad-4651-8b53-95687461fc8e}" ma:internalName="TaxCatchAllLabel" ma:readOnly="true" ma:showField="CatchAllDataLabel" ma:web="78e24578-5fde-46d4-af88-eda26f228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A088B5F-93F0-4BFF-8924-801D2B84ACBC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2.xml><?xml version="1.0" encoding="utf-8"?>
<ds:datastoreItem xmlns:ds="http://schemas.openxmlformats.org/officeDocument/2006/customXml" ds:itemID="{73735BE2-DF66-4A6D-B2D3-39EA78244228}"/>
</file>

<file path=customXml/itemProps3.xml><?xml version="1.0" encoding="utf-8"?>
<ds:datastoreItem xmlns:ds="http://schemas.openxmlformats.org/officeDocument/2006/customXml" ds:itemID="{C9A7650E-CFC8-472A-97E8-B5D388D77D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4CA6DD-DDB3-484B-96CE-E2685383F2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F6D960-8803-4B65-9224-CC95E94D528C}"/>
</file>

<file path=docProps/app.xml><?xml version="1.0" encoding="utf-8"?>
<Properties xmlns="http://schemas.openxmlformats.org/officeDocument/2006/extended-properties" xmlns:vt="http://schemas.openxmlformats.org/officeDocument/2006/docPropsVTypes">
  <Template>TV Auth Form (2)</Template>
  <TotalTime>105</TotalTime>
  <Pages>1</Pages>
  <Words>189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LBBD Letter Template</vt:lpstr>
    </vt:vector>
  </TitlesOfParts>
  <Company>LBBD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LBBD Letter Template</dc:title>
  <dc:creator>jspring</dc:creator>
  <cp:lastModifiedBy>Spring Justine</cp:lastModifiedBy>
  <cp:revision>46</cp:revision>
  <cp:lastPrinted>2018-09-05T15:14:00Z</cp:lastPrinted>
  <dcterms:created xsi:type="dcterms:W3CDTF">2017-12-19T14:23:00Z</dcterms:created>
  <dcterms:modified xsi:type="dcterms:W3CDTF">2020-05-14T12:23:00Z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0x0101003D111B80989C2F48A98656A918A919A0006F0826163FA5534889CC93342288752E</vt:lpwstr>
  </property>
  <property fmtid="{D5CDD505-2E9C-101B-9397-08002B2CF9AE}" pid="3" name="Order">
    <vt:r8>158600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SharedWithUsers">
    <vt:lpwstr>29;#Hossain Bianca</vt:lpwstr>
  </property>
</Properties>
</file>